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玉林市公共机构停车位摸底调查表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填报单位(盖章)：                 填报日期:</w:t>
      </w:r>
    </w:p>
    <w:tbl>
      <w:tblPr>
        <w:tblStyle w:val="6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982"/>
        <w:gridCol w:w="1984"/>
        <w:gridCol w:w="1985"/>
        <w:gridCol w:w="12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办公区车位（个）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生活区车位（个）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立体停车场（个）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7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7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2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7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填报人：                         联系方式：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备注：车位以画有明确标志才计算为正式停车位。下属有财政拨款的单位由主管部门统一填报。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C682B"/>
    <w:rsid w:val="308C682B"/>
    <w:rsid w:val="34CC4AF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2018-07-20T07:39:00Z</dcterms:created>
  <dc:creator>Administrator</dc:creator>
  <cp:lastModifiedBy>Administrator</cp:lastModifiedBy>
  <dcterms:modified xsi:type="dcterms:W3CDTF">2018-07-20T07:42:26Z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